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1B" w:rsidRDefault="004C5419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輔仁大學校內各項獎助學金申請表</w:t>
      </w:r>
    </w:p>
    <w:p w:rsidR="00990B1B" w:rsidRDefault="004C5419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990B1B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990B1B" w:rsidRDefault="004C5419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990B1B" w:rsidRDefault="004C5419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990B1B" w:rsidRDefault="004C5419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B1B" w:rsidRDefault="00AC0E7F">
            <w:pPr>
              <w:snapToGrid w:val="0"/>
            </w:pPr>
            <w:r>
              <w:rPr>
                <w:rFonts w:ascii="新細明體" w:hAnsi="新細明體" w:hint="eastAsia"/>
              </w:rPr>
              <w:t>■</w:t>
            </w:r>
            <w:r w:rsidR="004C5419">
              <w:rPr>
                <w:rFonts w:eastAsia="標楷體"/>
              </w:rPr>
              <w:t>E.</w:t>
            </w:r>
            <w:r w:rsidR="004C5419">
              <w:rPr>
                <w:rFonts w:eastAsia="標楷體"/>
              </w:rPr>
              <w:t>旅美華人</w:t>
            </w:r>
            <w:r w:rsidR="004C5419">
              <w:rPr>
                <w:rFonts w:ascii="標楷體" w:eastAsia="標楷體" w:hAnsi="標楷體"/>
                <w:bCs/>
              </w:rPr>
              <w:t>教友紀念于故樞機獎助學</w:t>
            </w:r>
            <w:bookmarkStart w:id="0" w:name="_GoBack"/>
            <w:bookmarkEnd w:id="0"/>
            <w:r w:rsidR="004C5419">
              <w:rPr>
                <w:rFonts w:ascii="標楷體" w:eastAsia="標楷體" w:hAnsi="標楷體"/>
                <w:bCs/>
              </w:rPr>
              <w:t>金</w:t>
            </w:r>
          </w:p>
          <w:p w:rsidR="00990B1B" w:rsidRDefault="004C5419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990B1B" w:rsidRDefault="004C5419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990B1B" w:rsidRDefault="004C54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990B1B" w:rsidRDefault="004C54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990B1B" w:rsidRDefault="004C541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990B1B" w:rsidRDefault="004C5419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990B1B" w:rsidRDefault="004C5419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990B1B" w:rsidRDefault="004C5419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(ACDF)</w:t>
            </w:r>
          </w:p>
          <w:p w:rsidR="00990B1B" w:rsidRDefault="004C541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:rsidR="00990B1B" w:rsidRDefault="004C541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990B1B" w:rsidRDefault="004C541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990B1B" w:rsidRDefault="004C541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990B1B" w:rsidRDefault="004C541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金額：　　　　　元</w:t>
            </w:r>
          </w:p>
          <w:p w:rsidR="00990B1B" w:rsidRDefault="004C5419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990B1B" w:rsidRDefault="004C5419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生活助學金。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金額：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  <w:p w:rsidR="00990B1B" w:rsidRDefault="004C5419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990B1B" w:rsidRDefault="004C5419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990B1B" w:rsidRDefault="004C541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990B1B" w:rsidRDefault="004C5419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990B1B" w:rsidRDefault="004C54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990B1B" w:rsidRDefault="004C5419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990B1B" w:rsidRDefault="004C541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990B1B" w:rsidRDefault="004C5419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990B1B" w:rsidRDefault="004C5419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依據本校【隱私權政策聲明】，蒐集、處理及利用我的個人資料（包括本表各欄及金融帳號等）。</w:t>
            </w:r>
          </w:p>
          <w:p w:rsidR="00990B1B" w:rsidRDefault="004C5419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990B1B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4C541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990B1B" w:rsidRDefault="004C541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B1B" w:rsidRDefault="00990B1B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90B1B" w:rsidRDefault="00990B1B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90B1B" w:rsidRDefault="00990B1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990B1B" w:rsidRDefault="00990B1B">
      <w:pPr>
        <w:snapToGrid w:val="0"/>
        <w:spacing w:line="400" w:lineRule="atLeast"/>
      </w:pPr>
    </w:p>
    <w:sectPr w:rsidR="00990B1B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19" w:rsidRDefault="004C5419">
      <w:r>
        <w:separator/>
      </w:r>
    </w:p>
  </w:endnote>
  <w:endnote w:type="continuationSeparator" w:id="0">
    <w:p w:rsidR="004C5419" w:rsidRDefault="004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19" w:rsidRDefault="004C5419">
      <w:r>
        <w:rPr>
          <w:color w:val="000000"/>
        </w:rPr>
        <w:separator/>
      </w:r>
    </w:p>
  </w:footnote>
  <w:footnote w:type="continuationSeparator" w:id="0">
    <w:p w:rsidR="004C5419" w:rsidRDefault="004C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0B1B"/>
    <w:rsid w:val="004C5419"/>
    <w:rsid w:val="00990B1B"/>
    <w:rsid w:val="00A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1425C-8093-41A0-BA49-DFCBF2A1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asus</cp:lastModifiedBy>
  <cp:revision>2</cp:revision>
  <cp:lastPrinted>2018-03-05T02:46:00Z</cp:lastPrinted>
  <dcterms:created xsi:type="dcterms:W3CDTF">2023-05-22T05:27:00Z</dcterms:created>
  <dcterms:modified xsi:type="dcterms:W3CDTF">2023-05-22T05:27:00Z</dcterms:modified>
</cp:coreProperties>
</file>