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51" w:rsidRDefault="004A2FBD">
      <w:pPr>
        <w:pStyle w:val="Standard"/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>
        <w:rPr>
          <w:rFonts w:eastAsia="標楷體"/>
          <w:b/>
          <w:sz w:val="44"/>
          <w:szCs w:val="44"/>
        </w:rPr>
        <w:t>輔仁大學校內各項獎助學金申請表</w:t>
      </w:r>
    </w:p>
    <w:p w:rsidR="006D2551" w:rsidRDefault="004A2FBD">
      <w:pPr>
        <w:pStyle w:val="Standard"/>
        <w:snapToGrid w:val="0"/>
        <w:spacing w:before="180"/>
      </w:pPr>
      <w:r>
        <w:rPr>
          <w:rFonts w:eastAsia="Times New Roman"/>
          <w:u w:val="single"/>
        </w:rPr>
        <w:t xml:space="preserve">         </w:t>
      </w:r>
      <w:r>
        <w:rPr>
          <w:rFonts w:eastAsia="標楷體"/>
        </w:rPr>
        <w:t>學年度</w:t>
      </w:r>
      <w:r>
        <w:rPr>
          <w:rFonts w:eastAsia="Times New Roman"/>
        </w:rPr>
        <w:t xml:space="preserve"> </w:t>
      </w:r>
      <w:r>
        <w:rPr>
          <w:rFonts w:eastAsia="標楷體"/>
        </w:rPr>
        <w:t>第</w:t>
      </w:r>
      <w:r>
        <w:rPr>
          <w:rFonts w:eastAsia="Times New Roman"/>
          <w:u w:val="single"/>
        </w:rPr>
        <w:t xml:space="preserve">       </w:t>
      </w:r>
      <w:r>
        <w:rPr>
          <w:rFonts w:eastAsia="標楷體"/>
        </w:rPr>
        <w:t>學期</w:t>
      </w:r>
      <w:r>
        <w:rPr>
          <w:rFonts w:eastAsia="Times New Roman"/>
        </w:rPr>
        <w:t xml:space="preserve">                                                               </w:t>
      </w:r>
      <w:r>
        <w:rPr>
          <w:rFonts w:ascii="標楷體" w:eastAsia="標楷體" w:hAnsi="標楷體" w:cs="標楷體"/>
        </w:rPr>
        <w:t>【</w:t>
      </w:r>
      <w:r>
        <w:rPr>
          <w:rFonts w:eastAsia="標楷體"/>
        </w:rPr>
        <w:t>一份申請表僅能勾選一項獎助學金</w:t>
      </w:r>
      <w:r>
        <w:rPr>
          <w:rFonts w:ascii="標楷體" w:eastAsia="標楷體" w:hAnsi="標楷體" w:cs="標楷體"/>
        </w:rPr>
        <w:t>】</w:t>
      </w:r>
    </w:p>
    <w:tbl>
      <w:tblPr>
        <w:tblW w:w="10648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426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576"/>
        <w:gridCol w:w="839"/>
      </w:tblGrid>
      <w:tr w:rsidR="006D255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A.</w:t>
            </w:r>
            <w:r>
              <w:rPr>
                <w:rFonts w:eastAsia="標楷體"/>
              </w:rPr>
              <w:t>于故校長野聲獎學金</w:t>
            </w:r>
          </w:p>
          <w:p w:rsidR="006D2551" w:rsidRDefault="004A2FBD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孔祥熙院長清寒獎學金</w:t>
            </w:r>
          </w:p>
          <w:p w:rsidR="006D2551" w:rsidRDefault="004A2FBD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劉清章、羅不夫婦清寒獎學金</w:t>
            </w:r>
          </w:p>
          <w:p w:rsidR="006D2551" w:rsidRDefault="004A2FBD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551" w:rsidRDefault="004A2FBD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 w:cs="標楷體"/>
                <w:bCs/>
              </w:rPr>
              <w:t>教友紀念于故樞機獎助學金</w:t>
            </w:r>
          </w:p>
          <w:p w:rsidR="006D2551" w:rsidRDefault="004A2FBD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6D2551" w:rsidRDefault="004A2FBD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H.</w:t>
            </w:r>
            <w:r>
              <w:rPr>
                <w:rFonts w:eastAsia="標楷體"/>
                <w:color w:val="000000"/>
              </w:rPr>
              <w:t>輔仁大學東森購物清寒獎學金</w:t>
            </w:r>
          </w:p>
          <w:p w:rsidR="006D2551" w:rsidRDefault="004A2FBD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6D2551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</w:pPr>
            <w:r>
              <w:rPr>
                <w:rFonts w:eastAsia="標楷體"/>
              </w:rPr>
              <w:t>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6D2551" w:rsidRDefault="004A2FBD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6D2551" w:rsidRDefault="004A2FBD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</w:tr>
      <w:tr w:rsidR="006D2551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/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/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/>
        </w:tc>
        <w:tc>
          <w:tcPr>
            <w:tcW w:w="3107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/>
        </w:tc>
      </w:tr>
      <w:tr w:rsidR="006D2551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6D2551" w:rsidRDefault="004A2FB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6D2551" w:rsidRDefault="004A2FBD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組別年級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6D2551" w:rsidRDefault="004A2FBD">
            <w:pPr>
              <w:pStyle w:val="Standard"/>
              <w:snapToGrid w:val="0"/>
              <w:ind w:right="240"/>
              <w:jc w:val="right"/>
            </w:pP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6D2551" w:rsidRDefault="004A2FBD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學業</w:t>
            </w:r>
          </w:p>
          <w:p w:rsidR="006D2551" w:rsidRDefault="004A2FB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</w:tr>
      <w:tr w:rsidR="006D2551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歷年成績單含排名</w:t>
            </w:r>
            <w:r>
              <w:rPr>
                <w:rFonts w:eastAsia="標楷體"/>
              </w:rPr>
              <w:t>(ACDFH)</w:t>
            </w:r>
          </w:p>
          <w:p w:rsidR="006D2551" w:rsidRDefault="004A2FBD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前一學期成績單含排名</w:t>
            </w:r>
            <w:r>
              <w:rPr>
                <w:rFonts w:eastAsia="標楷體"/>
              </w:rPr>
              <w:t>(BE)</w:t>
            </w:r>
          </w:p>
          <w:p w:rsidR="006D2551" w:rsidRDefault="004A2FB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)(ACEH)</w:t>
            </w:r>
          </w:p>
          <w:p w:rsidR="006D2551" w:rsidRDefault="004A2FB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eastAsia="標楷體"/>
              </w:rPr>
              <w:t>(BCDEH)</w:t>
            </w:r>
          </w:p>
        </w:tc>
        <w:tc>
          <w:tcPr>
            <w:tcW w:w="6225" w:type="dxa"/>
            <w:gridSpan w:val="15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中文</w:t>
            </w:r>
            <w:r>
              <w:rPr>
                <w:rFonts w:eastAsia="標楷體"/>
              </w:rPr>
              <w:t>自傳（約五百字）</w:t>
            </w:r>
            <w:r>
              <w:rPr>
                <w:rFonts w:eastAsia="標楷體"/>
              </w:rPr>
              <w:t>(ACDEFH)</w:t>
            </w:r>
          </w:p>
          <w:p w:rsidR="006D2551" w:rsidRDefault="004A2FBD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系主任、導師、輔導單位推薦函</w:t>
            </w:r>
            <w:r>
              <w:rPr>
                <w:rFonts w:eastAsia="標楷體"/>
              </w:rPr>
              <w:t>(DEF)</w:t>
            </w:r>
          </w:p>
          <w:p w:rsidR="006D2551" w:rsidRDefault="004A2FBD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學生匯款存摺封面影本一份</w:t>
            </w:r>
            <w:r>
              <w:rPr>
                <w:rFonts w:eastAsia="標楷體"/>
              </w:rPr>
              <w:t>(BH)</w:t>
            </w:r>
          </w:p>
          <w:p w:rsidR="006D2551" w:rsidRDefault="004A2FBD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6D2551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校內校外獎助學金申請</w:t>
            </w:r>
          </w:p>
        </w:tc>
        <w:tc>
          <w:tcPr>
            <w:tcW w:w="100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 w:cs="標楷體"/>
              </w:rPr>
              <w:t xml:space="preserve">                    </w:t>
            </w:r>
            <w:r>
              <w:rPr>
                <w:rFonts w:ascii="標楷體" w:eastAsia="標楷體" w:hAnsi="標楷體" w:cs="標楷體"/>
              </w:rPr>
              <w:t>金額：　　　　　元</w:t>
            </w:r>
          </w:p>
          <w:p w:rsidR="006D2551" w:rsidRDefault="004A2FBD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獲得教育部各類就學優待減免學雜費。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類別：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金額：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元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:rsidR="006D2551" w:rsidRDefault="004A2FBD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獲得校內就學獎補助：清寒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生活助學金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服務性質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 xml:space="preserve">金額：　　　　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元</w:t>
            </w:r>
          </w:p>
          <w:p w:rsidR="006D2551" w:rsidRDefault="004A2FBD">
            <w:pPr>
              <w:pStyle w:val="Standard"/>
              <w:snapToGrid w:val="0"/>
              <w:spacing w:after="72"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獲得其他校內獎助學金（不含書卷獎）。類別：　　　　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金額：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6D255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6D2551" w:rsidRDefault="004A2FBD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家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6D2551" w:rsidRDefault="004A2FBD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家庭平均月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6D2551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/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/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/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/>
        </w:tc>
      </w:tr>
      <w:tr w:rsidR="006D2551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spacing w:line="320" w:lineRule="exact"/>
            </w:pPr>
            <w:r>
              <w:rPr>
                <w:rFonts w:eastAsia="標楷體"/>
              </w:rPr>
              <w:t>全戶人口</w:t>
            </w:r>
            <w:r>
              <w:rPr>
                <w:rFonts w:eastAsia="Times New Roman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spacing w:line="340" w:lineRule="exact"/>
            </w:pPr>
            <w:r>
              <w:rPr>
                <w:rFonts w:eastAsia="標楷體"/>
              </w:rPr>
              <w:t>就學人口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spacing w:line="400" w:lineRule="exact"/>
            </w:pPr>
            <w:r>
              <w:rPr>
                <w:rFonts w:eastAsia="標楷體"/>
              </w:rPr>
              <w:t>大專校院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人</w:t>
            </w:r>
          </w:p>
          <w:p w:rsidR="006D2551" w:rsidRDefault="004A2FBD">
            <w:pPr>
              <w:pStyle w:val="Standard"/>
              <w:snapToGrid w:val="0"/>
              <w:spacing w:line="400" w:lineRule="exact"/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6D2551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6D2551" w:rsidRDefault="004A2FB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6D2551" w:rsidRDefault="004A2FB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6D255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/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6D2551" w:rsidRDefault="004A2FBD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/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ind w:right="240"/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6D2551" w:rsidRDefault="004A2FBD">
            <w:pPr>
              <w:pStyle w:val="Standard"/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6D25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本人已詳閱本獎助學金相關規定、繳齊指定表件，確認已符合申請資格。</w:t>
            </w:r>
          </w:p>
          <w:p w:rsidR="006D2551" w:rsidRDefault="004A2FBD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:rsidR="006D2551" w:rsidRDefault="004A2FBD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獲獎後應至學生事務處獎助學金資訊系統「個人設定」頁面填註金融機構帳號，以利獎助學金直接劃撥入本人帳戶內，若使用郵局以外其他金融機構帳號，每次須扣除匯款手續費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元。</w:t>
            </w:r>
          </w:p>
          <w:p w:rsidR="006D2551" w:rsidRDefault="004A2FBD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學校因執行獎助學金申請業務需蒐集我的個人資料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，在中華民國「個人資料保護法」與相關法令之規範下，依據本校【隱私權政策聲明】，蒐集、處理及利用我的個人資料（包括本表各欄及金融帳號等）。</w:t>
            </w:r>
          </w:p>
          <w:p w:rsidR="006D2551" w:rsidRDefault="004A2FBD">
            <w:pPr>
              <w:pStyle w:val="Standard"/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Times New Roman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Times New Roman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6D2551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4A2FBD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6D2551" w:rsidRDefault="004A2FBD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551" w:rsidRDefault="006D2551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  <w:p w:rsidR="006D2551" w:rsidRDefault="006D2551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  <w:p w:rsidR="006D2551" w:rsidRDefault="006D2551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6D2551" w:rsidRDefault="006D2551">
      <w:pPr>
        <w:pStyle w:val="Standard"/>
        <w:snapToGrid w:val="0"/>
        <w:spacing w:line="400" w:lineRule="atLeast"/>
      </w:pPr>
    </w:p>
    <w:sectPr w:rsidR="006D2551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FBD" w:rsidRDefault="004A2FBD">
      <w:r>
        <w:separator/>
      </w:r>
    </w:p>
  </w:endnote>
  <w:endnote w:type="continuationSeparator" w:id="0">
    <w:p w:rsidR="004A2FBD" w:rsidRDefault="004A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FBD" w:rsidRDefault="004A2FBD">
      <w:r>
        <w:rPr>
          <w:color w:val="000000"/>
        </w:rPr>
        <w:separator/>
      </w:r>
    </w:p>
  </w:footnote>
  <w:footnote w:type="continuationSeparator" w:id="0">
    <w:p w:rsidR="004A2FBD" w:rsidRDefault="004A2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D2551"/>
    <w:rsid w:val="004A2FBD"/>
    <w:rsid w:val="00695C63"/>
    <w:rsid w:val="006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B660A2-1AB1-43FE-8D61-8F8A12FE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3">
    <w:name w:val="Body Text Indent 3"/>
    <w:basedOn w:val="Standard"/>
    <w:pPr>
      <w:spacing w:line="360" w:lineRule="atLeast"/>
      <w:ind w:left="1200" w:hanging="1200"/>
      <w:jc w:val="both"/>
    </w:pPr>
    <w:rPr>
      <w:rFonts w:ascii="華康楷書體W5" w:eastAsia="華康楷書體W5" w:hAnsi="華康楷書體W5" w:cs="華康楷書體W5"/>
      <w:kern w:val="0"/>
      <w:sz w:val="28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8">
    <w:name w:val="Salutation"/>
    <w:basedOn w:val="Standard"/>
    <w:next w:val="Standard"/>
    <w:rPr>
      <w:rFonts w:ascii="標楷體" w:eastAsia="標楷體" w:hAnsi="標楷體" w:cs="標楷體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d">
    <w:name w:val="問候 字元"/>
    <w:rPr>
      <w:rFonts w:ascii="標楷體" w:eastAsia="標楷體" w:hAnsi="標楷體" w:cs="標楷體"/>
      <w:kern w:val="3"/>
      <w:sz w:val="24"/>
      <w:szCs w:val="24"/>
    </w:rPr>
  </w:style>
  <w:style w:type="character" w:customStyle="1" w:styleId="ae">
    <w:name w:val="結語 字元"/>
    <w:rPr>
      <w:rFonts w:ascii="標楷體" w:eastAsia="標楷體" w:hAnsi="標楷體" w:cs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asus</cp:lastModifiedBy>
  <cp:revision>2</cp:revision>
  <cp:lastPrinted>2018-03-05T10:46:00Z</cp:lastPrinted>
  <dcterms:created xsi:type="dcterms:W3CDTF">2024-03-15T02:28:00Z</dcterms:created>
  <dcterms:modified xsi:type="dcterms:W3CDTF">2024-03-15T02:28:00Z</dcterms:modified>
</cp:coreProperties>
</file>